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40" w:rsidRDefault="00B45440">
      <w:pPr>
        <w:rPr>
          <w:b/>
          <w:sz w:val="28"/>
          <w:szCs w:val="28"/>
        </w:rPr>
      </w:pPr>
    </w:p>
    <w:p w:rsidR="0010132C" w:rsidRDefault="00CE77D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Anmeldeformular für Fahrsicherheitstraining – TÜP </w:t>
      </w:r>
      <w:proofErr w:type="spellStart"/>
      <w:r w:rsidR="00AB17A1">
        <w:rPr>
          <w:b/>
          <w:sz w:val="28"/>
          <w:szCs w:val="28"/>
        </w:rPr>
        <w:t>Haide</w:t>
      </w:r>
      <w:proofErr w:type="spellEnd"/>
      <w:r w:rsidR="00AB17A1">
        <w:rPr>
          <w:b/>
          <w:sz w:val="28"/>
          <w:szCs w:val="28"/>
        </w:rPr>
        <w:t xml:space="preserve"> ( </w:t>
      </w:r>
      <w:r w:rsidR="006F1DE7">
        <w:rPr>
          <w:b/>
          <w:sz w:val="28"/>
          <w:szCs w:val="28"/>
        </w:rPr>
        <w:t>Straße</w:t>
      </w:r>
      <w:r w:rsidR="00802770">
        <w:rPr>
          <w:b/>
          <w:sz w:val="28"/>
          <w:szCs w:val="28"/>
        </w:rPr>
        <w:t xml:space="preserve"> )</w:t>
      </w:r>
    </w:p>
    <w:p w:rsidR="00802770" w:rsidRDefault="00BA646A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:</w:t>
      </w:r>
      <w:sdt>
        <w:sdtPr>
          <w:rPr>
            <w:b/>
            <w:sz w:val="28"/>
            <w:szCs w:val="28"/>
          </w:rPr>
          <w:id w:val="-1740401763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B51450">
        <w:tab/>
      </w:r>
      <w:r w:rsidR="00B51450">
        <w:tab/>
      </w:r>
    </w:p>
    <w:p w:rsidR="00CE77DF" w:rsidRDefault="00CE77DF">
      <w:pPr>
        <w:rPr>
          <w:b/>
          <w:sz w:val="28"/>
          <w:szCs w:val="28"/>
        </w:rPr>
      </w:pPr>
    </w:p>
    <w:p w:rsidR="00CE77DF" w:rsidRDefault="00CE77DF">
      <w:pPr>
        <w:rPr>
          <w:sz w:val="24"/>
          <w:szCs w:val="24"/>
        </w:rPr>
      </w:pPr>
      <w:r>
        <w:rPr>
          <w:sz w:val="24"/>
          <w:szCs w:val="24"/>
        </w:rPr>
        <w:t xml:space="preserve">Feuerwehr    </w:t>
      </w:r>
      <w:r w:rsidR="00BA646A">
        <w:rPr>
          <w:sz w:val="24"/>
          <w:szCs w:val="24"/>
        </w:rPr>
        <w:t xml:space="preserve">        :  </w:t>
      </w:r>
      <w:sdt>
        <w:sdtPr>
          <w:rPr>
            <w:sz w:val="24"/>
            <w:szCs w:val="24"/>
          </w:rPr>
          <w:id w:val="-1314866360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CE77DF">
      <w:pPr>
        <w:rPr>
          <w:sz w:val="24"/>
          <w:szCs w:val="24"/>
        </w:rPr>
      </w:pPr>
      <w:r>
        <w:rPr>
          <w:sz w:val="24"/>
          <w:szCs w:val="24"/>
        </w:rPr>
        <w:t>Anspre</w:t>
      </w:r>
      <w:r w:rsidR="00BA646A">
        <w:rPr>
          <w:sz w:val="24"/>
          <w:szCs w:val="24"/>
        </w:rPr>
        <w:t xml:space="preserve">chpartner :  </w:t>
      </w:r>
      <w:sdt>
        <w:sdtPr>
          <w:rPr>
            <w:sz w:val="24"/>
            <w:szCs w:val="24"/>
          </w:rPr>
          <w:id w:val="-1470046202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CE77DF">
      <w:pPr>
        <w:rPr>
          <w:sz w:val="24"/>
          <w:szCs w:val="24"/>
        </w:rPr>
      </w:pPr>
      <w:r>
        <w:rPr>
          <w:sz w:val="24"/>
          <w:szCs w:val="24"/>
        </w:rPr>
        <w:t xml:space="preserve">Telefon                </w:t>
      </w:r>
      <w:r w:rsidR="00BA646A">
        <w:rPr>
          <w:sz w:val="24"/>
          <w:szCs w:val="24"/>
        </w:rPr>
        <w:t xml:space="preserve">  :  </w:t>
      </w:r>
      <w:sdt>
        <w:sdtPr>
          <w:rPr>
            <w:sz w:val="24"/>
            <w:szCs w:val="24"/>
          </w:rPr>
          <w:id w:val="1948584509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F3AD0">
        <w:rPr>
          <w:sz w:val="24"/>
          <w:szCs w:val="24"/>
        </w:rPr>
        <w:tab/>
      </w:r>
    </w:p>
    <w:p w:rsidR="00CE77DF" w:rsidRDefault="00CE77DF">
      <w:pPr>
        <w:rPr>
          <w:sz w:val="24"/>
          <w:szCs w:val="24"/>
        </w:rPr>
      </w:pPr>
    </w:p>
    <w:p w:rsidR="00CE77DF" w:rsidRDefault="007C47CE">
      <w:pPr>
        <w:rPr>
          <w:sz w:val="24"/>
          <w:szCs w:val="24"/>
        </w:rPr>
      </w:pPr>
      <w:r>
        <w:rPr>
          <w:sz w:val="24"/>
          <w:szCs w:val="24"/>
        </w:rPr>
        <w:t>Namen der t</w:t>
      </w:r>
      <w:r w:rsidR="00CE77DF">
        <w:rPr>
          <w:sz w:val="24"/>
          <w:szCs w:val="24"/>
        </w:rPr>
        <w:t>eilnehmenden Kameraden:</w:t>
      </w:r>
    </w:p>
    <w:p w:rsidR="00CE77DF" w:rsidRDefault="00BC44EA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-708336651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  </w:t>
      </w:r>
      <w:r w:rsidR="00CE77DF">
        <w:rPr>
          <w:sz w:val="24"/>
          <w:szCs w:val="24"/>
        </w:rPr>
        <w:t xml:space="preserve"> F</w:t>
      </w:r>
      <w:r w:rsidR="00BA646A">
        <w:rPr>
          <w:sz w:val="24"/>
          <w:szCs w:val="24"/>
        </w:rPr>
        <w:t xml:space="preserve">euerwehr :  </w:t>
      </w:r>
      <w:sdt>
        <w:sdtPr>
          <w:rPr>
            <w:sz w:val="24"/>
            <w:szCs w:val="24"/>
          </w:rPr>
          <w:id w:val="1007786663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BC44EA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1206605090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  </w:t>
      </w:r>
      <w:r w:rsidR="00CE77DF">
        <w:rPr>
          <w:sz w:val="24"/>
          <w:szCs w:val="24"/>
        </w:rPr>
        <w:t xml:space="preserve"> F</w:t>
      </w:r>
      <w:r w:rsidR="00BA646A">
        <w:rPr>
          <w:sz w:val="24"/>
          <w:szCs w:val="24"/>
        </w:rPr>
        <w:t xml:space="preserve">euerwehr : </w:t>
      </w:r>
      <w:sdt>
        <w:sdtPr>
          <w:rPr>
            <w:sz w:val="24"/>
            <w:szCs w:val="24"/>
          </w:rPr>
          <w:id w:val="-1117293531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BC44EA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594213544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</w:t>
      </w:r>
      <w:r w:rsidR="00CE77DF">
        <w:rPr>
          <w:sz w:val="24"/>
          <w:szCs w:val="24"/>
        </w:rPr>
        <w:t xml:space="preserve">   Feuerwehr</w:t>
      </w:r>
      <w:r w:rsidR="00BA646A">
        <w:rPr>
          <w:sz w:val="24"/>
          <w:szCs w:val="24"/>
        </w:rPr>
        <w:t xml:space="preserve"> : </w:t>
      </w:r>
      <w:sdt>
        <w:sdtPr>
          <w:rPr>
            <w:sz w:val="24"/>
            <w:szCs w:val="24"/>
          </w:rPr>
          <w:id w:val="1000778867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BC44EA" w:rsidP="00CE77DF">
      <w:pPr>
        <w:pStyle w:val="Listenabsatz"/>
        <w:numPr>
          <w:ilvl w:val="0"/>
          <w:numId w:val="1"/>
        </w:numPr>
        <w:rPr>
          <w:sz w:val="24"/>
          <w:szCs w:val="24"/>
        </w:rPr>
      </w:pPr>
      <w:sdt>
        <w:sdtPr>
          <w:rPr>
            <w:sz w:val="24"/>
            <w:szCs w:val="24"/>
          </w:rPr>
          <w:id w:val="435410920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  <w:r w:rsidR="001E77B6">
        <w:rPr>
          <w:sz w:val="24"/>
          <w:szCs w:val="24"/>
        </w:rPr>
        <w:tab/>
        <w:t xml:space="preserve">    </w:t>
      </w:r>
      <w:r w:rsidR="00CE77DF">
        <w:rPr>
          <w:sz w:val="24"/>
          <w:szCs w:val="24"/>
        </w:rPr>
        <w:t>F</w:t>
      </w:r>
      <w:r w:rsidR="00BA646A">
        <w:rPr>
          <w:sz w:val="24"/>
          <w:szCs w:val="24"/>
        </w:rPr>
        <w:t xml:space="preserve">euerwehr :  </w:t>
      </w:r>
      <w:sdt>
        <w:sdtPr>
          <w:rPr>
            <w:sz w:val="24"/>
            <w:szCs w:val="24"/>
          </w:rPr>
          <w:id w:val="243921269"/>
          <w:lock w:val="sdtLocked"/>
          <w:placeholder>
            <w:docPart w:val="DefaultPlaceholder_1082065158"/>
          </w:placeholder>
          <w:showingPlcHdr/>
        </w:sdtPr>
        <w:sdtEndPr/>
        <w:sdtContent>
          <w:r w:rsidR="001E77B6" w:rsidRPr="00982A9B">
            <w:rPr>
              <w:rStyle w:val="Platzhaltertext"/>
            </w:rPr>
            <w:t>Klicken Sie hier, um Text einzugeben.</w:t>
          </w:r>
        </w:sdtContent>
      </w:sdt>
    </w:p>
    <w:p w:rsidR="00CE77DF" w:rsidRDefault="00CE77DF" w:rsidP="00CE77DF">
      <w:pPr>
        <w:rPr>
          <w:sz w:val="24"/>
          <w:szCs w:val="24"/>
        </w:rPr>
      </w:pP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Das Fahrsicherheitstraining findet generell unter der Woche statt. Von 08:00 – 16:00 Uhr. Treffpunkt ist auf der Feuerwache Weißwasser. Bitte beim Versicherer bekannt geben mit welchem Fahrzeug am Fahrsicherheitstraining teilgenommen wird. Pro Teilnehmer kostet das Fahrsicherheitstraining 30,00 €. Das wird der jeweiligen Gemeinde/Stadt in Rechnung gestellt.</w:t>
      </w: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Das Anmeldeformular ist spätestens eine Woche vorher an folgende Adresse zu schicken:</w:t>
      </w: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Feuerwehr Weißwasser</w:t>
      </w:r>
    </w:p>
    <w:p w:rsidR="00CE77DF" w:rsidRDefault="00CE77DF" w:rsidP="00CE77DF">
      <w:pPr>
        <w:rPr>
          <w:sz w:val="24"/>
          <w:szCs w:val="24"/>
        </w:rPr>
      </w:pPr>
      <w:r>
        <w:rPr>
          <w:sz w:val="24"/>
          <w:szCs w:val="24"/>
        </w:rPr>
        <w:t>z.Hd.: Jürgen Herzog</w:t>
      </w:r>
    </w:p>
    <w:p w:rsidR="00B77825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Thomas – Jung – Straße 10</w:t>
      </w:r>
    </w:p>
    <w:p w:rsidR="00CE77DF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02943 Weißwasser</w:t>
      </w:r>
      <w:r w:rsidR="00CE77DF">
        <w:rPr>
          <w:sz w:val="24"/>
          <w:szCs w:val="24"/>
        </w:rPr>
        <w:t xml:space="preserve"> </w:t>
      </w:r>
    </w:p>
    <w:p w:rsidR="00B77825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oder per E-Mail an:</w:t>
      </w:r>
    </w:p>
    <w:p w:rsidR="00B77825" w:rsidRDefault="00BC44EA" w:rsidP="00CE77DF">
      <w:pPr>
        <w:rPr>
          <w:sz w:val="24"/>
          <w:szCs w:val="24"/>
        </w:rPr>
      </w:pPr>
      <w:hyperlink r:id="rId8" w:history="1">
        <w:r w:rsidR="00926AEB">
          <w:rPr>
            <w:rStyle w:val="Hyperlink"/>
            <w:sz w:val="24"/>
            <w:szCs w:val="24"/>
          </w:rPr>
          <w:t>herzog@feuerwehr-wsw.de</w:t>
        </w:r>
      </w:hyperlink>
      <w:bookmarkStart w:id="0" w:name="_GoBack"/>
      <w:bookmarkEnd w:id="0"/>
    </w:p>
    <w:p w:rsidR="00B77825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Tel: 03576/219960</w:t>
      </w:r>
    </w:p>
    <w:p w:rsidR="00B77825" w:rsidRPr="00CE77DF" w:rsidRDefault="00B77825" w:rsidP="00CE77DF">
      <w:pPr>
        <w:rPr>
          <w:sz w:val="24"/>
          <w:szCs w:val="24"/>
        </w:rPr>
      </w:pPr>
      <w:r>
        <w:rPr>
          <w:sz w:val="24"/>
          <w:szCs w:val="24"/>
        </w:rPr>
        <w:t>Tel.: 01728778713</w:t>
      </w:r>
    </w:p>
    <w:sectPr w:rsidR="00B77825" w:rsidRPr="00CE77DF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4EA" w:rsidRDefault="00BC44EA" w:rsidP="00BA646A">
      <w:pPr>
        <w:spacing w:after="0" w:line="240" w:lineRule="auto"/>
      </w:pPr>
      <w:r>
        <w:separator/>
      </w:r>
    </w:p>
  </w:endnote>
  <w:endnote w:type="continuationSeparator" w:id="0">
    <w:p w:rsidR="00BC44EA" w:rsidRDefault="00BC44EA" w:rsidP="00BA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4EA" w:rsidRDefault="00BC44EA" w:rsidP="00BA646A">
      <w:pPr>
        <w:spacing w:after="0" w:line="240" w:lineRule="auto"/>
      </w:pPr>
      <w:r>
        <w:separator/>
      </w:r>
    </w:p>
  </w:footnote>
  <w:footnote w:type="continuationSeparator" w:id="0">
    <w:p w:rsidR="00BC44EA" w:rsidRDefault="00BC44EA" w:rsidP="00BA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46A" w:rsidRDefault="0096441E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2224405</wp:posOffset>
              </wp:positionH>
              <wp:positionV relativeFrom="paragraph">
                <wp:posOffset>-297180</wp:posOffset>
              </wp:positionV>
              <wp:extent cx="1943100" cy="79057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790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6441E" w:rsidRDefault="0096441E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754380" cy="692785"/>
                                <wp:effectExtent l="0" t="0" r="7620" b="0"/>
                                <wp:docPr id="4" name="Grafik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FTZ3.bmp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4380" cy="692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175.15pt;margin-top:-23.4pt;width:153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" filled="f" stroked="f" strokeweight=".5pt">
              <v:textbox>
                <w:txbxContent>
                  <w:p w:rsidR="0096441E" w:rsidRDefault="0096441E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754380" cy="692785"/>
                          <wp:effectExtent l="0" t="0" r="7620" b="0"/>
                          <wp:docPr id="4" name="Grafik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FTZ3.bmp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4380" cy="6927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250FA"/>
    <w:multiLevelType w:val="hybridMultilevel"/>
    <w:tmpl w:val="ECA889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DF"/>
    <w:rsid w:val="0010132C"/>
    <w:rsid w:val="001E77B6"/>
    <w:rsid w:val="001F3AD0"/>
    <w:rsid w:val="0025252E"/>
    <w:rsid w:val="003E735A"/>
    <w:rsid w:val="00642947"/>
    <w:rsid w:val="006F1DE7"/>
    <w:rsid w:val="007C47CE"/>
    <w:rsid w:val="007E6B52"/>
    <w:rsid w:val="00802770"/>
    <w:rsid w:val="00926AEB"/>
    <w:rsid w:val="0096441E"/>
    <w:rsid w:val="009A223D"/>
    <w:rsid w:val="00AB17A1"/>
    <w:rsid w:val="00AF020E"/>
    <w:rsid w:val="00B45440"/>
    <w:rsid w:val="00B51450"/>
    <w:rsid w:val="00B77825"/>
    <w:rsid w:val="00BA646A"/>
    <w:rsid w:val="00BC44EA"/>
    <w:rsid w:val="00CE77DF"/>
    <w:rsid w:val="00D35DD9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able of figures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7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782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46A"/>
  </w:style>
  <w:style w:type="paragraph" w:styleId="Fuzeile">
    <w:name w:val="footer"/>
    <w:basedOn w:val="Standard"/>
    <w:link w:val="Fu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4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46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77B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able of figures" w:locked="1"/>
    <w:lsdException w:name="List Bullet" w:locked="1"/>
    <w:lsdException w:name="List Bullet 2" w:locked="1"/>
    <w:lsdException w:name="List Bullet 3" w:locked="1"/>
    <w:lsdException w:name="List Bullet 4" w:locked="1"/>
    <w:lsdException w:name="List Bullet 5" w:locked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locked="1"/>
    <w:lsdException w:name="Strong" w:semiHidden="0" w:uiPriority="22" w:unhideWhenUsed="0" w:qFormat="1"/>
    <w:lsdException w:name="Emphasis" w:semiHidden="0" w:uiPriority="20" w:unhideWhenUsed="0" w:qFormat="1"/>
    <w:lsdException w:name="Outline List 1" w:locked="1"/>
    <w:lsdException w:name="Outline List 2" w:locked="1"/>
    <w:lsdException w:name="Outline List 3" w:locked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77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7782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646A"/>
  </w:style>
  <w:style w:type="paragraph" w:styleId="Fuzeile">
    <w:name w:val="footer"/>
    <w:basedOn w:val="Standard"/>
    <w:link w:val="FuzeileZchn"/>
    <w:uiPriority w:val="99"/>
    <w:unhideWhenUsed/>
    <w:rsid w:val="00BA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64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46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E77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zog@feuerwehr-wsw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DD4D3-E93A-4FDF-B7E8-58CB275EF48E}"/>
      </w:docPartPr>
      <w:docPartBody>
        <w:p w:rsidR="0018462A" w:rsidRDefault="00E9690F">
          <w:r w:rsidRPr="00982A9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0F"/>
    <w:rsid w:val="001436CB"/>
    <w:rsid w:val="0018462A"/>
    <w:rsid w:val="00593F4F"/>
    <w:rsid w:val="00D77AA9"/>
    <w:rsid w:val="00E9690F"/>
    <w:rsid w:val="00F611D5"/>
    <w:rsid w:val="00FE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90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69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5F7ABEE9.dotm</Template>
  <TotalTime>0</TotalTime>
  <Pages>1</Pages>
  <Words>190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Technik</dc:creator>
  <cp:lastModifiedBy>Schurmann, Mario</cp:lastModifiedBy>
  <cp:revision>3</cp:revision>
  <cp:lastPrinted>2015-09-02T12:11:00Z</cp:lastPrinted>
  <dcterms:created xsi:type="dcterms:W3CDTF">2015-09-09T08:09:00Z</dcterms:created>
  <dcterms:modified xsi:type="dcterms:W3CDTF">2016-07-19T12:20:00Z</dcterms:modified>
</cp:coreProperties>
</file>